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5BA8" w14:textId="77777777" w:rsidR="003B4B68" w:rsidRPr="003B4B68" w:rsidRDefault="003B4B68" w:rsidP="003B4B6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</w:rPr>
        <w:t>様式第４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EF2248">
        <w:rPr>
          <w:rFonts w:asciiTheme="minorEastAsia" w:eastAsiaTheme="minorEastAsia" w:hAnsiTheme="minorEastAsia" w:hint="eastAsia"/>
          <w:sz w:val="24"/>
          <w:szCs w:val="24"/>
        </w:rPr>
        <w:t>第６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条関係)</w:t>
      </w:r>
    </w:p>
    <w:tbl>
      <w:tblPr>
        <w:tblW w:w="9132" w:type="dxa"/>
        <w:tblInd w:w="121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867"/>
        <w:gridCol w:w="1134"/>
        <w:gridCol w:w="5953"/>
        <w:gridCol w:w="1178"/>
      </w:tblGrid>
      <w:tr w:rsidR="003B4B68" w14:paraId="69EB531E" w14:textId="77777777" w:rsidTr="007B0AA9">
        <w:trPr>
          <w:cantSplit/>
          <w:trHeight w:val="5935"/>
        </w:trPr>
        <w:tc>
          <w:tcPr>
            <w:tcW w:w="9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FD4C" w14:textId="77777777" w:rsidR="003B4B68" w:rsidRDefault="003B4B68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1C6F081B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</w:t>
            </w:r>
            <w:r>
              <w:rPr>
                <w:rFonts w:hint="eastAsia"/>
                <w:spacing w:val="4"/>
                <w:w w:val="200"/>
                <w:kern w:val="2"/>
                <w:sz w:val="24"/>
              </w:rPr>
              <w:t>入　　札　　書</w:t>
            </w:r>
          </w:p>
          <w:p w14:paraId="6A96C6D4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355696BF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　　　　　　　年　　月　　日</w:t>
            </w:r>
          </w:p>
          <w:p w14:paraId="55E1EE29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江南市長</w:t>
            </w:r>
            <w:r w:rsidR="00E0356D">
              <w:rPr>
                <w:rFonts w:hint="eastAsia"/>
                <w:kern w:val="2"/>
                <w:sz w:val="24"/>
              </w:rPr>
              <w:t xml:space="preserve">　澤田　和延　様</w:t>
            </w:r>
          </w:p>
          <w:p w14:paraId="577A6D64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EC36EA5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入札者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住所</w:t>
            </w:r>
          </w:p>
          <w:p w14:paraId="7A787732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氏名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印</w:t>
            </w:r>
          </w:p>
          <w:p w14:paraId="7A81AF66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C32CE2B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下記のとおり入札します。</w:t>
            </w:r>
          </w:p>
          <w:p w14:paraId="241C3A0A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記</w:t>
            </w:r>
          </w:p>
        </w:tc>
      </w:tr>
      <w:tr w:rsidR="003B4B68" w14:paraId="2AA65F6F" w14:textId="77777777" w:rsidTr="00806697">
        <w:trPr>
          <w:cantSplit/>
          <w:trHeight w:hRule="exact" w:val="789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09CAA" w14:textId="77777777" w:rsidR="003B4B68" w:rsidRDefault="003B4B68">
            <w:pPr>
              <w:pStyle w:val="a8"/>
              <w:wordWrap/>
              <w:spacing w:before="133"/>
              <w:rPr>
                <w:spacing w:val="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D569" w14:textId="77777777" w:rsidR="003B4B68" w:rsidRDefault="003B4B68">
            <w:pPr>
              <w:pStyle w:val="a8"/>
              <w:wordWrap/>
              <w:spacing w:before="133"/>
              <w:jc w:val="center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金額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0B10" w14:textId="66F10504" w:rsidR="003B4B68" w:rsidRDefault="003B4B68" w:rsidP="00806697">
            <w:pPr>
              <w:pStyle w:val="a8"/>
              <w:wordWrap/>
              <w:spacing w:before="133"/>
              <w:jc w:val="right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円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3508F" w14:textId="77777777" w:rsidR="003B4B68" w:rsidRDefault="003B4B68">
            <w:pPr>
              <w:pStyle w:val="a8"/>
              <w:wordWrap/>
              <w:spacing w:before="133"/>
              <w:rPr>
                <w:spacing w:val="0"/>
                <w:kern w:val="2"/>
                <w:sz w:val="24"/>
              </w:rPr>
            </w:pPr>
          </w:p>
        </w:tc>
      </w:tr>
      <w:tr w:rsidR="003B4B68" w14:paraId="5C7857EC" w14:textId="77777777" w:rsidTr="003B4B68">
        <w:trPr>
          <w:cantSplit/>
          <w:trHeight w:val="5131"/>
        </w:trPr>
        <w:tc>
          <w:tcPr>
            <w:tcW w:w="9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4F0" w14:textId="77777777" w:rsidR="007B0AA9" w:rsidRDefault="007B0AA9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0306AD33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ただし、下記貸付物件の貸付料</w:t>
            </w:r>
          </w:p>
          <w:p w14:paraId="322F211F" w14:textId="62A16E7A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67F29D7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677505EE" w14:textId="7F207C35" w:rsidR="003B4B68" w:rsidRPr="00674569" w:rsidRDefault="003B4B68" w:rsidP="003B4B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１　</w:t>
            </w:r>
            <w:r w:rsidRPr="002F453D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1416907520"/>
              </w:rPr>
              <w:t>貸付物件</w:t>
            </w:r>
            <w:r w:rsidRPr="002F453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1416907520"/>
              </w:rPr>
              <w:t>名</w:t>
            </w:r>
            <w:r w:rsidR="002F453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A5C65" w:rsidRPr="004A5C65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江南市布袋駅</w:t>
            </w:r>
            <w:r w:rsidR="00642770">
              <w:rPr>
                <w:rFonts w:asciiTheme="minorEastAsia" w:eastAsiaTheme="minorEastAsia" w:hAnsiTheme="minorEastAsia" w:hint="eastAsia"/>
                <w:sz w:val="24"/>
                <w:szCs w:val="24"/>
              </w:rPr>
              <w:t>東</w:t>
            </w:r>
            <w:r w:rsidR="004A5C65" w:rsidRPr="004A5C65">
              <w:rPr>
                <w:rFonts w:asciiTheme="minorEastAsia" w:eastAsiaTheme="minorEastAsia" w:hAnsiTheme="minorEastAsia" w:hint="eastAsia"/>
                <w:sz w:val="24"/>
                <w:szCs w:val="24"/>
              </w:rPr>
              <w:t>複合公共施設</w:t>
            </w:r>
            <w:r w:rsidR="00E0356D">
              <w:rPr>
                <w:rFonts w:asciiTheme="minorEastAsia" w:eastAsiaTheme="minorEastAsia" w:hAnsiTheme="minorEastAsia" w:hint="eastAsia"/>
                <w:sz w:val="24"/>
                <w:szCs w:val="24"/>
              </w:rPr>
              <w:t>自動販売機設置箇所貸付け</w:t>
            </w:r>
            <w:r w:rsidR="007B0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F7159B9" w14:textId="77777777" w:rsidR="003B4B68" w:rsidRPr="007E6249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A8BD505" w14:textId="1C49E8B4" w:rsidR="007B0AA9" w:rsidRPr="00674569" w:rsidRDefault="003B4B68" w:rsidP="007B0AA9">
            <w:pPr>
              <w:ind w:firstLineChars="100" w:firstLine="24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２　</w:t>
            </w:r>
            <w:r w:rsidRPr="002F453D">
              <w:rPr>
                <w:rFonts w:hint="eastAsia"/>
                <w:w w:val="77"/>
                <w:kern w:val="0"/>
                <w:sz w:val="24"/>
                <w:fitText w:val="1680" w:id="1416907521"/>
              </w:rPr>
              <w:t>設置場所又は所在</w:t>
            </w:r>
            <w:r w:rsidRPr="002F453D">
              <w:rPr>
                <w:rFonts w:hint="eastAsia"/>
                <w:spacing w:val="13"/>
                <w:w w:val="77"/>
                <w:kern w:val="0"/>
                <w:sz w:val="24"/>
                <w:fitText w:val="1680" w:id="1416907521"/>
              </w:rPr>
              <w:t>地</w:t>
            </w:r>
            <w:r w:rsidR="007B0AA9">
              <w:rPr>
                <w:rFonts w:hint="eastAsia"/>
                <w:sz w:val="24"/>
              </w:rPr>
              <w:t xml:space="preserve">　</w:t>
            </w:r>
            <w:r w:rsidR="006F071C" w:rsidRPr="006F071C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江南市布袋駅東複合公共施設内指定設置箇所</w:t>
            </w:r>
          </w:p>
          <w:p w14:paraId="72E4E9F5" w14:textId="77777777" w:rsidR="003B4B68" w:rsidRDefault="003B4B68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69AC7365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36BB33A2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33AA329F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6E9BE185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246D9057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367C85E2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59DEA784" w14:textId="77777777" w:rsidR="008D7F70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  <w:p w14:paraId="5FABCA2F" w14:textId="6228FF7F" w:rsidR="008D7F70" w:rsidRPr="003B4B68" w:rsidRDefault="008D7F70" w:rsidP="008D7F70">
            <w:pPr>
              <w:pStyle w:val="a8"/>
              <w:rPr>
                <w:spacing w:val="0"/>
                <w:kern w:val="2"/>
                <w:sz w:val="24"/>
              </w:rPr>
            </w:pPr>
          </w:p>
        </w:tc>
      </w:tr>
    </w:tbl>
    <w:p w14:paraId="040A9084" w14:textId="51E7159B" w:rsidR="002E7516" w:rsidRDefault="002E7516" w:rsidP="002E738A">
      <w:pPr>
        <w:rPr>
          <w:rFonts w:asciiTheme="minorEastAsia" w:eastAsiaTheme="minorEastAsia" w:hAnsiTheme="minorEastAsia"/>
          <w:sz w:val="24"/>
          <w:szCs w:val="24"/>
        </w:rPr>
      </w:pPr>
    </w:p>
    <w:sectPr w:rsidR="002E7516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38B5" w14:textId="77777777" w:rsidR="00E312AA" w:rsidRDefault="00E312AA" w:rsidP="00233254">
      <w:r>
        <w:separator/>
      </w:r>
    </w:p>
  </w:endnote>
  <w:endnote w:type="continuationSeparator" w:id="0">
    <w:p w14:paraId="0D7C481C" w14:textId="77777777" w:rsidR="00E312AA" w:rsidRDefault="00E312AA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4091" w14:textId="77777777" w:rsidR="00E312AA" w:rsidRDefault="00E312AA" w:rsidP="00233254">
      <w:r>
        <w:separator/>
      </w:r>
    </w:p>
  </w:footnote>
  <w:footnote w:type="continuationSeparator" w:id="0">
    <w:p w14:paraId="3CA34DCB" w14:textId="77777777" w:rsidR="00E312AA" w:rsidRDefault="00E312AA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451FD"/>
    <w:rsid w:val="000913FB"/>
    <w:rsid w:val="00092695"/>
    <w:rsid w:val="0009287F"/>
    <w:rsid w:val="000B130D"/>
    <w:rsid w:val="000C1A35"/>
    <w:rsid w:val="00106490"/>
    <w:rsid w:val="00110984"/>
    <w:rsid w:val="00117C32"/>
    <w:rsid w:val="00126C01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55675"/>
    <w:rsid w:val="002638C5"/>
    <w:rsid w:val="0026716A"/>
    <w:rsid w:val="0029083E"/>
    <w:rsid w:val="002A5039"/>
    <w:rsid w:val="002B0D38"/>
    <w:rsid w:val="002C1318"/>
    <w:rsid w:val="002C1EF4"/>
    <w:rsid w:val="002E22F2"/>
    <w:rsid w:val="002E54C3"/>
    <w:rsid w:val="002E738A"/>
    <w:rsid w:val="002E7516"/>
    <w:rsid w:val="002F453D"/>
    <w:rsid w:val="00307DE2"/>
    <w:rsid w:val="0031349F"/>
    <w:rsid w:val="003174BE"/>
    <w:rsid w:val="00317D7A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6280F"/>
    <w:rsid w:val="004637E3"/>
    <w:rsid w:val="004809C6"/>
    <w:rsid w:val="004A257E"/>
    <w:rsid w:val="004A5C65"/>
    <w:rsid w:val="004B0F7A"/>
    <w:rsid w:val="004C482D"/>
    <w:rsid w:val="004D09D4"/>
    <w:rsid w:val="004D4136"/>
    <w:rsid w:val="004D71C2"/>
    <w:rsid w:val="004E4887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42770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071C"/>
    <w:rsid w:val="006F4CD4"/>
    <w:rsid w:val="007001C4"/>
    <w:rsid w:val="00733A61"/>
    <w:rsid w:val="007707F5"/>
    <w:rsid w:val="00770CDA"/>
    <w:rsid w:val="00795C6B"/>
    <w:rsid w:val="00797AE2"/>
    <w:rsid w:val="007B0AA9"/>
    <w:rsid w:val="007B41F0"/>
    <w:rsid w:val="007C2DBD"/>
    <w:rsid w:val="007E6249"/>
    <w:rsid w:val="007E6798"/>
    <w:rsid w:val="007E7862"/>
    <w:rsid w:val="007F1F87"/>
    <w:rsid w:val="007F3402"/>
    <w:rsid w:val="007F7E55"/>
    <w:rsid w:val="008047DE"/>
    <w:rsid w:val="00806697"/>
    <w:rsid w:val="00806F7A"/>
    <w:rsid w:val="008353FE"/>
    <w:rsid w:val="00835BD6"/>
    <w:rsid w:val="00862FA8"/>
    <w:rsid w:val="00874351"/>
    <w:rsid w:val="008840E3"/>
    <w:rsid w:val="00894368"/>
    <w:rsid w:val="008B27F6"/>
    <w:rsid w:val="008C7B94"/>
    <w:rsid w:val="008D5B74"/>
    <w:rsid w:val="008D7F70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3F93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27EB0"/>
    <w:rsid w:val="00B4009B"/>
    <w:rsid w:val="00B54098"/>
    <w:rsid w:val="00B73ADE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20804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0613D"/>
    <w:rsid w:val="00E15606"/>
    <w:rsid w:val="00E312AA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0599D"/>
    <w:rsid w:val="00F11DA0"/>
    <w:rsid w:val="00F145D4"/>
    <w:rsid w:val="00F151CC"/>
    <w:rsid w:val="00F22626"/>
    <w:rsid w:val="00F27589"/>
    <w:rsid w:val="00F730B7"/>
    <w:rsid w:val="00F75930"/>
    <w:rsid w:val="00F77C48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8627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D99F-A608-453E-A4EC-5F37FF3FDE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江南市自動販売機の設置に係る行政財産の貸付けに関する要綱.dot</Template>
  <TotalTime>9</TotalTime>
  <Pages>1</Pages>
  <Words>44</Words>
  <Characters>257</Characters>
  <DocSecurity>0</DocSecurity>
  <Lines>2</Lines>
  <Paragraphs>1</Paragraphs>
  <ScaleCrop>false</ScaleCrop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2023-02-26T23:43:00Z</dcterms:created>
  <dcterms:modified xsi:type="dcterms:W3CDTF">2026-05-01T08:08:00Z</dcterms:modified>
</cp:coreProperties>
</file>