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68" w:rsidRPr="003B4B68" w:rsidRDefault="003B4B68" w:rsidP="003B4B6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</w:rPr>
        <w:t>様式第４</w:t>
      </w:r>
      <w:r w:rsidRPr="00674569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EF2248">
        <w:rPr>
          <w:rFonts w:asciiTheme="minorEastAsia" w:eastAsiaTheme="minorEastAsia" w:hAnsiTheme="minorEastAsia" w:hint="eastAsia"/>
          <w:sz w:val="24"/>
          <w:szCs w:val="24"/>
        </w:rPr>
        <w:t>第６</w:t>
      </w:r>
      <w:r w:rsidRPr="00674569">
        <w:rPr>
          <w:rFonts w:asciiTheme="minorEastAsia" w:eastAsiaTheme="minorEastAsia" w:hAnsiTheme="minorEastAsia" w:hint="eastAsia"/>
          <w:sz w:val="24"/>
          <w:szCs w:val="24"/>
        </w:rPr>
        <w:t>条関係)</w:t>
      </w:r>
    </w:p>
    <w:tbl>
      <w:tblPr>
        <w:tblW w:w="9132" w:type="dxa"/>
        <w:tblInd w:w="121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160"/>
        <w:gridCol w:w="864"/>
        <w:gridCol w:w="3708"/>
        <w:gridCol w:w="2400"/>
      </w:tblGrid>
      <w:tr w:rsidR="003B4B68" w:rsidTr="003B4B68">
        <w:trPr>
          <w:cantSplit/>
          <w:trHeight w:val="6738"/>
        </w:trPr>
        <w:tc>
          <w:tcPr>
            <w:tcW w:w="91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4B68" w:rsidRDefault="003B4B68">
            <w:pPr>
              <w:pStyle w:val="a8"/>
              <w:wordWrap/>
              <w:spacing w:before="133"/>
              <w:rPr>
                <w:rFonts w:cs="Times New Roman"/>
                <w:spacing w:val="0"/>
                <w:kern w:val="2"/>
                <w:sz w:val="24"/>
                <w:szCs w:val="20"/>
              </w:rPr>
            </w:pPr>
          </w:p>
          <w:p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</w:t>
            </w:r>
            <w:r>
              <w:rPr>
                <w:rFonts w:hint="eastAsia"/>
                <w:spacing w:val="4"/>
                <w:w w:val="200"/>
                <w:kern w:val="2"/>
                <w:sz w:val="24"/>
              </w:rPr>
              <w:t>入　　札　　書</w:t>
            </w:r>
          </w:p>
          <w:p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　　　　　　　　　　　　　　　年　　月　　日</w:t>
            </w:r>
          </w:p>
          <w:p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江南市長</w:t>
            </w:r>
            <w:r w:rsidR="00A2045E">
              <w:rPr>
                <w:rFonts w:hint="eastAsia"/>
                <w:kern w:val="2"/>
                <w:sz w:val="24"/>
              </w:rPr>
              <w:t xml:space="preserve">　　</w:t>
            </w:r>
            <w:r w:rsidR="00A2045E">
              <w:rPr>
                <w:rFonts w:asciiTheme="minorEastAsia" w:eastAsiaTheme="minorEastAsia" w:hAnsiTheme="minorEastAsia" w:hint="eastAsia"/>
                <w:sz w:val="24"/>
                <w:szCs w:val="24"/>
              </w:rPr>
              <w:t>澤田　和延</w:t>
            </w:r>
          </w:p>
          <w:p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　　　入札者</w:t>
            </w:r>
            <w:r>
              <w:rPr>
                <w:rFonts w:hint="eastAsia"/>
                <w:spacing w:val="0"/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 xml:space="preserve">　住所</w:t>
            </w:r>
          </w:p>
          <w:p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　　　　　　　　氏名</w:t>
            </w:r>
            <w:r>
              <w:rPr>
                <w:rFonts w:hint="eastAsia"/>
                <w:spacing w:val="0"/>
                <w:kern w:val="2"/>
                <w:sz w:val="24"/>
              </w:rPr>
              <w:t xml:space="preserve"> 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印</w:t>
            </w:r>
          </w:p>
          <w:p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下記のとおり入札します。</w:t>
            </w:r>
          </w:p>
          <w:p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　　　　　　　記</w:t>
            </w:r>
          </w:p>
        </w:tc>
      </w:tr>
      <w:tr w:rsidR="003B4B68" w:rsidTr="003B4B68">
        <w:trPr>
          <w:cantSplit/>
          <w:trHeight w:hRule="exact" w:val="58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4B68" w:rsidRDefault="003B4B68">
            <w:pPr>
              <w:pStyle w:val="a8"/>
              <w:wordWrap/>
              <w:spacing w:before="133"/>
              <w:rPr>
                <w:spacing w:val="0"/>
                <w:kern w:val="2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68" w:rsidRDefault="003B4B68">
            <w:pPr>
              <w:pStyle w:val="a8"/>
              <w:wordWrap/>
              <w:spacing w:before="133"/>
              <w:jc w:val="center"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金額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4B68" w:rsidRDefault="003B4B68">
            <w:pPr>
              <w:pStyle w:val="a8"/>
              <w:wordWrap/>
              <w:spacing w:before="133"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　　　　　　　　　　円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4B68" w:rsidRDefault="003B4B68">
            <w:pPr>
              <w:pStyle w:val="a8"/>
              <w:wordWrap/>
              <w:spacing w:before="133"/>
              <w:rPr>
                <w:spacing w:val="0"/>
                <w:kern w:val="2"/>
                <w:sz w:val="24"/>
              </w:rPr>
            </w:pPr>
          </w:p>
        </w:tc>
      </w:tr>
      <w:tr w:rsidR="003B4B68" w:rsidTr="003B4B68">
        <w:trPr>
          <w:cantSplit/>
          <w:trHeight w:val="5131"/>
        </w:trPr>
        <w:tc>
          <w:tcPr>
            <w:tcW w:w="9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68" w:rsidRDefault="003B4B68">
            <w:pPr>
              <w:pStyle w:val="a8"/>
              <w:wordWrap/>
              <w:spacing w:before="133"/>
              <w:rPr>
                <w:rFonts w:cs="Times New Roman"/>
                <w:spacing w:val="0"/>
                <w:kern w:val="2"/>
                <w:sz w:val="24"/>
                <w:szCs w:val="20"/>
              </w:rPr>
            </w:pPr>
          </w:p>
          <w:p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　ただし、下記貸付物件の貸付料</w:t>
            </w:r>
          </w:p>
          <w:p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:rsidR="003B4B68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:rsidR="003A2282" w:rsidRDefault="003B4B68" w:rsidP="003B4B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１　</w:t>
            </w: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貸付物件名</w:t>
            </w:r>
            <w:r w:rsidR="00140A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AB578B">
              <w:rPr>
                <w:rFonts w:hint="eastAsia"/>
                <w:sz w:val="24"/>
                <w:szCs w:val="24"/>
              </w:rPr>
              <w:t>交通児童遊園自動販売機設置箇所貸付け</w:t>
            </w:r>
            <w:bookmarkStart w:id="0" w:name="_GoBack"/>
            <w:bookmarkEnd w:id="0"/>
          </w:p>
          <w:p w:rsidR="003A2282" w:rsidRPr="003A2282" w:rsidRDefault="003A2282" w:rsidP="003B4B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</w:p>
          <w:p w:rsidR="003B4B68" w:rsidRPr="00140A77" w:rsidRDefault="003B4B68">
            <w:pPr>
              <w:pStyle w:val="a8"/>
              <w:wordWrap/>
              <w:rPr>
                <w:spacing w:val="0"/>
                <w:kern w:val="2"/>
                <w:sz w:val="24"/>
              </w:rPr>
            </w:pPr>
          </w:p>
          <w:p w:rsidR="003B4B68" w:rsidRDefault="003B4B68" w:rsidP="003B4B68">
            <w:pPr>
              <w:pStyle w:val="a8"/>
              <w:rPr>
                <w:kern w:val="2"/>
                <w:sz w:val="24"/>
              </w:rPr>
            </w:pPr>
            <w:r>
              <w:rPr>
                <w:rFonts w:hint="eastAsia"/>
                <w:spacing w:val="1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　　２　</w:t>
            </w:r>
            <w:r w:rsidRPr="000014C5">
              <w:rPr>
                <w:rFonts w:hint="eastAsia"/>
                <w:spacing w:val="0"/>
                <w:w w:val="55"/>
                <w:sz w:val="24"/>
                <w:fitText w:val="1200" w:id="852239360"/>
              </w:rPr>
              <w:t>設置場所又は所在</w:t>
            </w:r>
            <w:r w:rsidRPr="000014C5">
              <w:rPr>
                <w:rFonts w:hint="eastAsia"/>
                <w:spacing w:val="9"/>
                <w:w w:val="55"/>
                <w:sz w:val="24"/>
                <w:fitText w:val="1200" w:id="852239360"/>
              </w:rPr>
              <w:t>地</w:t>
            </w:r>
            <w:r w:rsidR="00140A77">
              <w:rPr>
                <w:rFonts w:hint="eastAsia"/>
                <w:spacing w:val="0"/>
                <w:sz w:val="24"/>
              </w:rPr>
              <w:t xml:space="preserve">　　　</w:t>
            </w:r>
            <w:r w:rsidR="000014C5">
              <w:rPr>
                <w:rFonts w:asciiTheme="minorEastAsia" w:eastAsiaTheme="minorEastAsia" w:hAnsiTheme="minorEastAsia" w:hint="eastAsia"/>
                <w:sz w:val="24"/>
                <w:szCs w:val="24"/>
              </w:rPr>
              <w:t>交通児童遊園内指定設置箇所（屋外テント前）</w:t>
            </w:r>
          </w:p>
          <w:p w:rsidR="003B4B68" w:rsidRPr="00140A77" w:rsidRDefault="003B4B68" w:rsidP="003B4B68">
            <w:pPr>
              <w:pStyle w:val="a8"/>
              <w:rPr>
                <w:kern w:val="2"/>
                <w:sz w:val="24"/>
              </w:rPr>
            </w:pPr>
          </w:p>
          <w:p w:rsidR="003B4B68" w:rsidRDefault="003B4B68" w:rsidP="003B4B68">
            <w:pPr>
              <w:pStyle w:val="a8"/>
              <w:rPr>
                <w:kern w:val="2"/>
                <w:sz w:val="24"/>
              </w:rPr>
            </w:pPr>
          </w:p>
          <w:p w:rsidR="003B4B68" w:rsidRDefault="003B4B68" w:rsidP="003B4B68">
            <w:pPr>
              <w:pStyle w:val="a8"/>
              <w:rPr>
                <w:kern w:val="2"/>
                <w:sz w:val="24"/>
              </w:rPr>
            </w:pPr>
          </w:p>
          <w:p w:rsidR="003B4B68" w:rsidRDefault="003B4B68" w:rsidP="003B4B68">
            <w:pPr>
              <w:pStyle w:val="a8"/>
              <w:rPr>
                <w:kern w:val="2"/>
                <w:sz w:val="24"/>
              </w:rPr>
            </w:pPr>
          </w:p>
          <w:p w:rsidR="003B4B68" w:rsidRPr="003B4B68" w:rsidRDefault="003B4B68" w:rsidP="003B4B68">
            <w:pPr>
              <w:pStyle w:val="a8"/>
              <w:rPr>
                <w:spacing w:val="0"/>
                <w:kern w:val="2"/>
                <w:sz w:val="24"/>
              </w:rPr>
            </w:pPr>
          </w:p>
        </w:tc>
      </w:tr>
    </w:tbl>
    <w:p w:rsidR="00C41889" w:rsidRPr="00674569" w:rsidRDefault="00C41889" w:rsidP="009D4543">
      <w:pPr>
        <w:rPr>
          <w:rFonts w:asciiTheme="minorEastAsia" w:eastAsiaTheme="minorEastAsia" w:hAnsiTheme="minorEastAsia"/>
          <w:sz w:val="24"/>
          <w:szCs w:val="24"/>
        </w:rPr>
      </w:pPr>
    </w:p>
    <w:sectPr w:rsidR="00C41889" w:rsidRPr="00674569" w:rsidSect="00110984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D82" w:rsidRDefault="00733D82" w:rsidP="00233254">
      <w:r>
        <w:separator/>
      </w:r>
    </w:p>
  </w:endnote>
  <w:endnote w:type="continuationSeparator" w:id="0">
    <w:p w:rsidR="00733D82" w:rsidRDefault="00733D82" w:rsidP="0023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D82" w:rsidRDefault="00733D82" w:rsidP="00233254">
      <w:r>
        <w:separator/>
      </w:r>
    </w:p>
  </w:footnote>
  <w:footnote w:type="continuationSeparator" w:id="0">
    <w:p w:rsidR="00733D82" w:rsidRDefault="00733D82" w:rsidP="00233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BA2"/>
    <w:rsid w:val="000014C5"/>
    <w:rsid w:val="0001778E"/>
    <w:rsid w:val="000531DE"/>
    <w:rsid w:val="000913FB"/>
    <w:rsid w:val="0009287F"/>
    <w:rsid w:val="000B130D"/>
    <w:rsid w:val="000C1A35"/>
    <w:rsid w:val="000F09F8"/>
    <w:rsid w:val="00106490"/>
    <w:rsid w:val="00110984"/>
    <w:rsid w:val="00117C32"/>
    <w:rsid w:val="00140A77"/>
    <w:rsid w:val="00162905"/>
    <w:rsid w:val="001724FA"/>
    <w:rsid w:val="001A0415"/>
    <w:rsid w:val="001A544C"/>
    <w:rsid w:val="001B4EAF"/>
    <w:rsid w:val="001C38A1"/>
    <w:rsid w:val="001D158A"/>
    <w:rsid w:val="001E2ACD"/>
    <w:rsid w:val="001F5B4C"/>
    <w:rsid w:val="00233254"/>
    <w:rsid w:val="002500A0"/>
    <w:rsid w:val="00253DEC"/>
    <w:rsid w:val="002638C5"/>
    <w:rsid w:val="002B0D38"/>
    <w:rsid w:val="002C1318"/>
    <w:rsid w:val="002C1EF4"/>
    <w:rsid w:val="002D74B2"/>
    <w:rsid w:val="002E22F2"/>
    <w:rsid w:val="0031349F"/>
    <w:rsid w:val="003174BE"/>
    <w:rsid w:val="0033452F"/>
    <w:rsid w:val="00340C43"/>
    <w:rsid w:val="0035766D"/>
    <w:rsid w:val="003843BF"/>
    <w:rsid w:val="00396FD4"/>
    <w:rsid w:val="003A2282"/>
    <w:rsid w:val="003B4B68"/>
    <w:rsid w:val="003B747C"/>
    <w:rsid w:val="003D4AB8"/>
    <w:rsid w:val="003D7B92"/>
    <w:rsid w:val="00403818"/>
    <w:rsid w:val="00412111"/>
    <w:rsid w:val="0041520C"/>
    <w:rsid w:val="00417157"/>
    <w:rsid w:val="004241F6"/>
    <w:rsid w:val="00445679"/>
    <w:rsid w:val="00451400"/>
    <w:rsid w:val="00464DD2"/>
    <w:rsid w:val="00472B7C"/>
    <w:rsid w:val="00477E73"/>
    <w:rsid w:val="004A257E"/>
    <w:rsid w:val="004B0F7A"/>
    <w:rsid w:val="004C482D"/>
    <w:rsid w:val="004D09D4"/>
    <w:rsid w:val="004D4136"/>
    <w:rsid w:val="004D71C2"/>
    <w:rsid w:val="004F74CF"/>
    <w:rsid w:val="00522288"/>
    <w:rsid w:val="005236AF"/>
    <w:rsid w:val="0053047B"/>
    <w:rsid w:val="00531B81"/>
    <w:rsid w:val="00546A0E"/>
    <w:rsid w:val="00590FE3"/>
    <w:rsid w:val="005A14A7"/>
    <w:rsid w:val="005A2507"/>
    <w:rsid w:val="005A4FEB"/>
    <w:rsid w:val="005D257E"/>
    <w:rsid w:val="005E73FF"/>
    <w:rsid w:val="00602EA1"/>
    <w:rsid w:val="00627EC9"/>
    <w:rsid w:val="006323E5"/>
    <w:rsid w:val="006530D5"/>
    <w:rsid w:val="00654156"/>
    <w:rsid w:val="00657B86"/>
    <w:rsid w:val="0066097B"/>
    <w:rsid w:val="00667050"/>
    <w:rsid w:val="00674569"/>
    <w:rsid w:val="0067623D"/>
    <w:rsid w:val="00676557"/>
    <w:rsid w:val="00680FA9"/>
    <w:rsid w:val="006C6A1C"/>
    <w:rsid w:val="006D49F1"/>
    <w:rsid w:val="006E6787"/>
    <w:rsid w:val="00733D82"/>
    <w:rsid w:val="00747BA7"/>
    <w:rsid w:val="007707F5"/>
    <w:rsid w:val="00770CDA"/>
    <w:rsid w:val="00795C6B"/>
    <w:rsid w:val="007A37A6"/>
    <w:rsid w:val="007B41F0"/>
    <w:rsid w:val="007C2DBD"/>
    <w:rsid w:val="007E6798"/>
    <w:rsid w:val="007E7862"/>
    <w:rsid w:val="007F1F87"/>
    <w:rsid w:val="007F3402"/>
    <w:rsid w:val="007F7E55"/>
    <w:rsid w:val="00835BD6"/>
    <w:rsid w:val="00862FA8"/>
    <w:rsid w:val="00874351"/>
    <w:rsid w:val="008B27F6"/>
    <w:rsid w:val="008C7B94"/>
    <w:rsid w:val="00900EB2"/>
    <w:rsid w:val="00906368"/>
    <w:rsid w:val="00920BD4"/>
    <w:rsid w:val="00930BBA"/>
    <w:rsid w:val="0093199E"/>
    <w:rsid w:val="00940897"/>
    <w:rsid w:val="009570B9"/>
    <w:rsid w:val="0098585F"/>
    <w:rsid w:val="00994228"/>
    <w:rsid w:val="009A26DB"/>
    <w:rsid w:val="009D4543"/>
    <w:rsid w:val="009D5346"/>
    <w:rsid w:val="009E08C5"/>
    <w:rsid w:val="009E14D7"/>
    <w:rsid w:val="009E7738"/>
    <w:rsid w:val="009F36B4"/>
    <w:rsid w:val="00A03CA4"/>
    <w:rsid w:val="00A2045E"/>
    <w:rsid w:val="00A23D69"/>
    <w:rsid w:val="00A56F63"/>
    <w:rsid w:val="00A574FD"/>
    <w:rsid w:val="00A64894"/>
    <w:rsid w:val="00A731EF"/>
    <w:rsid w:val="00AA069E"/>
    <w:rsid w:val="00AB0080"/>
    <w:rsid w:val="00AB12F8"/>
    <w:rsid w:val="00AB578B"/>
    <w:rsid w:val="00AD4A53"/>
    <w:rsid w:val="00AD5B4A"/>
    <w:rsid w:val="00AE1D4C"/>
    <w:rsid w:val="00B4009B"/>
    <w:rsid w:val="00B43E21"/>
    <w:rsid w:val="00B54098"/>
    <w:rsid w:val="00B73ADE"/>
    <w:rsid w:val="00B838C8"/>
    <w:rsid w:val="00B90B7D"/>
    <w:rsid w:val="00B91A71"/>
    <w:rsid w:val="00B93D22"/>
    <w:rsid w:val="00BC058E"/>
    <w:rsid w:val="00C0375B"/>
    <w:rsid w:val="00C41889"/>
    <w:rsid w:val="00C53B6F"/>
    <w:rsid w:val="00C602BE"/>
    <w:rsid w:val="00CA4702"/>
    <w:rsid w:val="00CB0A47"/>
    <w:rsid w:val="00CC2D55"/>
    <w:rsid w:val="00CE17F2"/>
    <w:rsid w:val="00CE40E4"/>
    <w:rsid w:val="00CE4CD6"/>
    <w:rsid w:val="00CE5134"/>
    <w:rsid w:val="00D16E22"/>
    <w:rsid w:val="00D33493"/>
    <w:rsid w:val="00D36827"/>
    <w:rsid w:val="00D51E84"/>
    <w:rsid w:val="00D70773"/>
    <w:rsid w:val="00D758C3"/>
    <w:rsid w:val="00D84639"/>
    <w:rsid w:val="00D8773C"/>
    <w:rsid w:val="00D95911"/>
    <w:rsid w:val="00DC1873"/>
    <w:rsid w:val="00DE13C8"/>
    <w:rsid w:val="00DE3D43"/>
    <w:rsid w:val="00DF4C99"/>
    <w:rsid w:val="00E1446C"/>
    <w:rsid w:val="00E41EF5"/>
    <w:rsid w:val="00E4575B"/>
    <w:rsid w:val="00E53188"/>
    <w:rsid w:val="00E76108"/>
    <w:rsid w:val="00E816CC"/>
    <w:rsid w:val="00E90091"/>
    <w:rsid w:val="00EA6604"/>
    <w:rsid w:val="00EB5BA2"/>
    <w:rsid w:val="00EF2248"/>
    <w:rsid w:val="00F066FC"/>
    <w:rsid w:val="00F11DA0"/>
    <w:rsid w:val="00F145D4"/>
    <w:rsid w:val="00F151CC"/>
    <w:rsid w:val="00F22626"/>
    <w:rsid w:val="00F27589"/>
    <w:rsid w:val="00F730B7"/>
    <w:rsid w:val="00F77C48"/>
    <w:rsid w:val="00FB06B8"/>
    <w:rsid w:val="00FC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DD3BB54-5F39-4DF1-83E7-68149F5D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8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4F74CF"/>
  </w:style>
  <w:style w:type="table" w:styleId="a3">
    <w:name w:val="Table Grid"/>
    <w:basedOn w:val="a1"/>
    <w:uiPriority w:val="59"/>
    <w:rsid w:val="003D4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51CC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151CC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151CC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151CC"/>
    <w:rPr>
      <w:kern w:val="2"/>
      <w:sz w:val="24"/>
      <w:szCs w:val="24"/>
    </w:rPr>
  </w:style>
  <w:style w:type="paragraph" w:customStyle="1" w:styleId="a8">
    <w:name w:val="ランワード"/>
    <w:rsid w:val="003B747C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cs="ＭＳ 明朝"/>
      <w:spacing w:val="3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2332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33254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2332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33254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53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30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8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6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6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0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59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C036\Desktop\&#27743;&#21335;&#24066;&#33258;&#21205;&#36009;&#22770;&#27231;&#12398;&#35373;&#32622;&#12395;&#20418;&#12427;&#34892;&#25919;&#36001;&#29987;&#12398;&#36024;&#20184;&#12369;&#12395;&#38306;&#12377;&#12427;&#35201;&#3217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DFEB-315E-4963-B954-168BA678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江南市自動販売機の設置に係る行政財産の貸付けに関する要綱.dot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電算</cp:lastModifiedBy>
  <cp:revision>4</cp:revision>
  <cp:lastPrinted>2018-02-06T10:16:00Z</cp:lastPrinted>
  <dcterms:created xsi:type="dcterms:W3CDTF">2018-02-14T06:20:00Z</dcterms:created>
  <dcterms:modified xsi:type="dcterms:W3CDTF">2020-01-23T02:42:00Z</dcterms:modified>
</cp:coreProperties>
</file>