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FCDD" w14:textId="77777777" w:rsidR="00AA069E" w:rsidRPr="00674569" w:rsidRDefault="00AA069E" w:rsidP="00AA069E">
      <w:pPr>
        <w:rPr>
          <w:rFonts w:asciiTheme="minorEastAsia" w:eastAsiaTheme="minorEastAsia" w:hAnsiTheme="minorEastAsia"/>
          <w:sz w:val="24"/>
          <w:szCs w:val="24"/>
        </w:rPr>
      </w:pPr>
      <w:r w:rsidRPr="00674569">
        <w:rPr>
          <w:rFonts w:asciiTheme="minorEastAsia" w:eastAsiaTheme="minorEastAsia" w:hAnsiTheme="minorEastAsia" w:hint="eastAsia"/>
          <w:sz w:val="24"/>
          <w:szCs w:val="24"/>
        </w:rPr>
        <w:t>様式第２（第５条関係）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F1F87" w:rsidRPr="00674569" w14:paraId="06946F4D" w14:textId="77777777" w:rsidTr="00795C6B">
        <w:tc>
          <w:tcPr>
            <w:tcW w:w="9382" w:type="dxa"/>
          </w:tcPr>
          <w:p w14:paraId="613C68D9" w14:textId="77777777" w:rsidR="00F145D4" w:rsidRPr="00674569" w:rsidRDefault="00F145D4" w:rsidP="00795C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  <w:p w14:paraId="658F405F" w14:textId="77777777" w:rsidR="0009287F" w:rsidRPr="00674569" w:rsidRDefault="0009287F" w:rsidP="00795C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3A559CC" w14:textId="77777777" w:rsidR="00F145D4" w:rsidRPr="00674569" w:rsidRDefault="00F145D4" w:rsidP="00795C6B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7F7E55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3972C66B" w14:textId="77777777" w:rsidR="0009287F" w:rsidRPr="00674569" w:rsidRDefault="0009287F" w:rsidP="00795C6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32D283" w14:textId="77777777" w:rsidR="00F145D4" w:rsidRPr="00674569" w:rsidRDefault="00E6077C" w:rsidP="00396FD4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（あて先）</w:t>
            </w:r>
            <w:r w:rsidR="00F145D4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江南市長</w:t>
            </w:r>
            <w:r w:rsidR="00A2045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澤田　和延</w:t>
            </w:r>
          </w:p>
          <w:p w14:paraId="4FC2A4AF" w14:textId="77777777" w:rsidR="0009287F" w:rsidRPr="00674569" w:rsidRDefault="0009287F" w:rsidP="00F145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34B726" w14:textId="77777777" w:rsidR="00F145D4" w:rsidRPr="00674569" w:rsidRDefault="00F145D4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14:paraId="76631B05" w14:textId="77777777" w:rsidR="0009287F" w:rsidRPr="00674569" w:rsidRDefault="0009287F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3109683" w14:textId="382B1D49" w:rsidR="00F145D4" w:rsidRPr="00674569" w:rsidRDefault="00F145D4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09287F"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  <w:p w14:paraId="3E6AF7A2" w14:textId="77777777" w:rsidR="0009287F" w:rsidRPr="00674569" w:rsidRDefault="00F145D4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(法人にあっては、その所在地、</w:t>
            </w:r>
          </w:p>
          <w:p w14:paraId="28AAC5BD" w14:textId="77777777" w:rsidR="00F145D4" w:rsidRPr="00674569" w:rsidRDefault="00F145D4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名称及び代表者氏名)</w:t>
            </w:r>
          </w:p>
          <w:p w14:paraId="3A70ACDE" w14:textId="77777777" w:rsidR="0009287F" w:rsidRPr="00674569" w:rsidRDefault="0009287F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86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1"/>
            </w:tblGrid>
            <w:tr w:rsidR="0009287F" w:rsidRPr="00674569" w14:paraId="35B102A6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  <w:vAlign w:val="center"/>
                </w:tcPr>
                <w:p w14:paraId="0FA485E3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7456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貸付物件名：</w:t>
                  </w:r>
                  <w:r w:rsidR="00B849DE">
                    <w:rPr>
                      <w:rFonts w:hint="eastAsia"/>
                      <w:sz w:val="24"/>
                      <w:szCs w:val="24"/>
                    </w:rPr>
                    <w:t>交通児童遊園自動販売機設置箇所貸付け</w:t>
                  </w:r>
                </w:p>
              </w:tc>
            </w:tr>
            <w:tr w:rsidR="0009287F" w:rsidRPr="00674569" w14:paraId="6322C047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  <w:vAlign w:val="center"/>
                </w:tcPr>
                <w:p w14:paraId="62BF6216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140A77">
                    <w:rPr>
                      <w:rFonts w:asciiTheme="minorEastAsia" w:eastAsiaTheme="minorEastAsia" w:hAnsiTheme="minorEastAsia" w:hint="eastAsia"/>
                      <w:spacing w:val="30"/>
                      <w:kern w:val="0"/>
                      <w:sz w:val="24"/>
                      <w:szCs w:val="24"/>
                      <w:fitText w:val="1440" w:id="424961024"/>
                    </w:rPr>
                    <w:t>質問事項</w:t>
                  </w:r>
                  <w:r w:rsidRPr="00140A77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  <w:fitText w:val="1440" w:id="424961024"/>
                    </w:rPr>
                    <w:t>：</w:t>
                  </w:r>
                </w:p>
              </w:tc>
            </w:tr>
            <w:tr w:rsidR="0009287F" w:rsidRPr="00674569" w14:paraId="324EE775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47375F46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0FC6AACF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181243FB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5E3A54F9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53938AA2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26FB842C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7EDAB26A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16AA1E1C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1A0A429C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3ABBD16C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1751DDEF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786E5750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525DED88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17EF2AEF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3C18A142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63B55726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4D4ED104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48BB1019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3EDD3EB2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0F5F75EA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4B657C54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674569" w14:paraId="69D9CCB9" w14:textId="77777777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14:paraId="5C3B4BDA" w14:textId="77777777" w:rsidR="0009287F" w:rsidRPr="00674569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638FCFF0" w14:textId="77777777" w:rsidR="007F1F87" w:rsidRDefault="0009287F" w:rsidP="000928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5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</w:p>
          <w:p w14:paraId="1F291842" w14:textId="77777777" w:rsidR="00110984" w:rsidRPr="00674569" w:rsidRDefault="00110984" w:rsidP="000928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77E8FDA" w14:textId="77777777" w:rsidR="00C41889" w:rsidRPr="00674569" w:rsidRDefault="00C41889" w:rsidP="000531DE">
      <w:pPr>
        <w:rPr>
          <w:rFonts w:asciiTheme="minorEastAsia" w:eastAsiaTheme="minorEastAsia" w:hAnsiTheme="minorEastAsia"/>
          <w:sz w:val="24"/>
          <w:szCs w:val="24"/>
        </w:rPr>
      </w:pPr>
    </w:p>
    <w:sectPr w:rsidR="00C41889" w:rsidRPr="00674569" w:rsidSect="0011098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0C37" w14:textId="77777777" w:rsidR="00733D82" w:rsidRDefault="00733D82" w:rsidP="00233254">
      <w:r>
        <w:separator/>
      </w:r>
    </w:p>
  </w:endnote>
  <w:endnote w:type="continuationSeparator" w:id="0">
    <w:p w14:paraId="51E81C74" w14:textId="77777777" w:rsidR="00733D82" w:rsidRDefault="00733D82" w:rsidP="002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5E7C" w14:textId="77777777" w:rsidR="00733D82" w:rsidRDefault="00733D82" w:rsidP="00233254">
      <w:r>
        <w:separator/>
      </w:r>
    </w:p>
  </w:footnote>
  <w:footnote w:type="continuationSeparator" w:id="0">
    <w:p w14:paraId="34E6643A" w14:textId="77777777" w:rsidR="00733D82" w:rsidRDefault="00733D82" w:rsidP="0023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BA2"/>
    <w:rsid w:val="0001778E"/>
    <w:rsid w:val="000531DE"/>
    <w:rsid w:val="000913FB"/>
    <w:rsid w:val="0009287F"/>
    <w:rsid w:val="000B130D"/>
    <w:rsid w:val="000C1A35"/>
    <w:rsid w:val="000F09F8"/>
    <w:rsid w:val="00106490"/>
    <w:rsid w:val="00110984"/>
    <w:rsid w:val="00117C32"/>
    <w:rsid w:val="00140A77"/>
    <w:rsid w:val="00162905"/>
    <w:rsid w:val="001724FA"/>
    <w:rsid w:val="001A0415"/>
    <w:rsid w:val="001A544C"/>
    <w:rsid w:val="001B4EAF"/>
    <w:rsid w:val="001C38A1"/>
    <w:rsid w:val="001D158A"/>
    <w:rsid w:val="001E2ACD"/>
    <w:rsid w:val="001F5B4C"/>
    <w:rsid w:val="00233254"/>
    <w:rsid w:val="002500A0"/>
    <w:rsid w:val="00253DEC"/>
    <w:rsid w:val="002638C5"/>
    <w:rsid w:val="002B0D38"/>
    <w:rsid w:val="002C1318"/>
    <w:rsid w:val="002C1EF4"/>
    <w:rsid w:val="002D74B2"/>
    <w:rsid w:val="002E22F2"/>
    <w:rsid w:val="0031349F"/>
    <w:rsid w:val="003174BE"/>
    <w:rsid w:val="0033452F"/>
    <w:rsid w:val="00340C43"/>
    <w:rsid w:val="0035766D"/>
    <w:rsid w:val="003843BF"/>
    <w:rsid w:val="00396FD4"/>
    <w:rsid w:val="003A2282"/>
    <w:rsid w:val="003B4B68"/>
    <w:rsid w:val="003B747C"/>
    <w:rsid w:val="003D4AB8"/>
    <w:rsid w:val="003D7B92"/>
    <w:rsid w:val="00403818"/>
    <w:rsid w:val="00412111"/>
    <w:rsid w:val="0041520C"/>
    <w:rsid w:val="00417157"/>
    <w:rsid w:val="004241F6"/>
    <w:rsid w:val="00445679"/>
    <w:rsid w:val="00451400"/>
    <w:rsid w:val="00464DD2"/>
    <w:rsid w:val="00472B7C"/>
    <w:rsid w:val="00477E73"/>
    <w:rsid w:val="004A257E"/>
    <w:rsid w:val="004B0F7A"/>
    <w:rsid w:val="004C482D"/>
    <w:rsid w:val="004D09D4"/>
    <w:rsid w:val="004D4136"/>
    <w:rsid w:val="004D71C2"/>
    <w:rsid w:val="004F74CF"/>
    <w:rsid w:val="00522288"/>
    <w:rsid w:val="005236AF"/>
    <w:rsid w:val="0053047B"/>
    <w:rsid w:val="00531B81"/>
    <w:rsid w:val="00546A0E"/>
    <w:rsid w:val="00590FE3"/>
    <w:rsid w:val="005A14A7"/>
    <w:rsid w:val="005A2507"/>
    <w:rsid w:val="005A4FEB"/>
    <w:rsid w:val="005D257E"/>
    <w:rsid w:val="005E73FF"/>
    <w:rsid w:val="00602EA1"/>
    <w:rsid w:val="00627EC9"/>
    <w:rsid w:val="006323E5"/>
    <w:rsid w:val="006530D5"/>
    <w:rsid w:val="00654156"/>
    <w:rsid w:val="00657B86"/>
    <w:rsid w:val="0066097B"/>
    <w:rsid w:val="00667050"/>
    <w:rsid w:val="00674569"/>
    <w:rsid w:val="0067623D"/>
    <w:rsid w:val="00676557"/>
    <w:rsid w:val="00680FA9"/>
    <w:rsid w:val="006C6A1C"/>
    <w:rsid w:val="006D49F1"/>
    <w:rsid w:val="006E6787"/>
    <w:rsid w:val="00733D82"/>
    <w:rsid w:val="00747BA7"/>
    <w:rsid w:val="007707F5"/>
    <w:rsid w:val="00770CDA"/>
    <w:rsid w:val="00795C6B"/>
    <w:rsid w:val="007A37A6"/>
    <w:rsid w:val="007B41F0"/>
    <w:rsid w:val="007C2DBD"/>
    <w:rsid w:val="007E6798"/>
    <w:rsid w:val="007E7862"/>
    <w:rsid w:val="007F1F87"/>
    <w:rsid w:val="007F3402"/>
    <w:rsid w:val="007F7E55"/>
    <w:rsid w:val="00835BD6"/>
    <w:rsid w:val="00862FA8"/>
    <w:rsid w:val="00874351"/>
    <w:rsid w:val="008B27F6"/>
    <w:rsid w:val="008C7B94"/>
    <w:rsid w:val="00900EB2"/>
    <w:rsid w:val="00906368"/>
    <w:rsid w:val="00920BD4"/>
    <w:rsid w:val="00930BBA"/>
    <w:rsid w:val="0093199E"/>
    <w:rsid w:val="00940897"/>
    <w:rsid w:val="009570B9"/>
    <w:rsid w:val="0098585F"/>
    <w:rsid w:val="00994228"/>
    <w:rsid w:val="009A26DB"/>
    <w:rsid w:val="009D5346"/>
    <w:rsid w:val="009E08C5"/>
    <w:rsid w:val="009E14D7"/>
    <w:rsid w:val="009E7738"/>
    <w:rsid w:val="009F36B4"/>
    <w:rsid w:val="00A03CA4"/>
    <w:rsid w:val="00A2045E"/>
    <w:rsid w:val="00A23D69"/>
    <w:rsid w:val="00A56F63"/>
    <w:rsid w:val="00A574FD"/>
    <w:rsid w:val="00A64894"/>
    <w:rsid w:val="00A731EF"/>
    <w:rsid w:val="00AA069E"/>
    <w:rsid w:val="00AB0080"/>
    <w:rsid w:val="00AB12F8"/>
    <w:rsid w:val="00AD4A53"/>
    <w:rsid w:val="00AD5B4A"/>
    <w:rsid w:val="00AE1D4C"/>
    <w:rsid w:val="00B4009B"/>
    <w:rsid w:val="00B43E21"/>
    <w:rsid w:val="00B54098"/>
    <w:rsid w:val="00B73ADE"/>
    <w:rsid w:val="00B838C8"/>
    <w:rsid w:val="00B849DE"/>
    <w:rsid w:val="00B90B7D"/>
    <w:rsid w:val="00B91A71"/>
    <w:rsid w:val="00B93D22"/>
    <w:rsid w:val="00BC058E"/>
    <w:rsid w:val="00C0375B"/>
    <w:rsid w:val="00C41889"/>
    <w:rsid w:val="00C53B6F"/>
    <w:rsid w:val="00C602BE"/>
    <w:rsid w:val="00CA4702"/>
    <w:rsid w:val="00CB0A47"/>
    <w:rsid w:val="00CC2D55"/>
    <w:rsid w:val="00CE17F2"/>
    <w:rsid w:val="00CE40E4"/>
    <w:rsid w:val="00CE4CD6"/>
    <w:rsid w:val="00CE5134"/>
    <w:rsid w:val="00D16E22"/>
    <w:rsid w:val="00D33493"/>
    <w:rsid w:val="00D36827"/>
    <w:rsid w:val="00D51E84"/>
    <w:rsid w:val="00D70773"/>
    <w:rsid w:val="00D758C3"/>
    <w:rsid w:val="00D84639"/>
    <w:rsid w:val="00D8773C"/>
    <w:rsid w:val="00D95911"/>
    <w:rsid w:val="00D95B6C"/>
    <w:rsid w:val="00DC1873"/>
    <w:rsid w:val="00DE13C8"/>
    <w:rsid w:val="00DE3D43"/>
    <w:rsid w:val="00DF4C99"/>
    <w:rsid w:val="00E1446C"/>
    <w:rsid w:val="00E41EF5"/>
    <w:rsid w:val="00E4575B"/>
    <w:rsid w:val="00E53188"/>
    <w:rsid w:val="00E6077C"/>
    <w:rsid w:val="00E76108"/>
    <w:rsid w:val="00E816CC"/>
    <w:rsid w:val="00E90091"/>
    <w:rsid w:val="00EA6604"/>
    <w:rsid w:val="00EB5BA2"/>
    <w:rsid w:val="00EF2248"/>
    <w:rsid w:val="00F066FC"/>
    <w:rsid w:val="00F11DA0"/>
    <w:rsid w:val="00F145D4"/>
    <w:rsid w:val="00F151CC"/>
    <w:rsid w:val="00F22626"/>
    <w:rsid w:val="00F27589"/>
    <w:rsid w:val="00F730B7"/>
    <w:rsid w:val="00F77C48"/>
    <w:rsid w:val="00FB06B8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80826E"/>
  <w15:docId w15:val="{BDD3BB54-5F39-4DF1-83E7-68149F5D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74CF"/>
  </w:style>
  <w:style w:type="table" w:styleId="a3">
    <w:name w:val="Table Grid"/>
    <w:basedOn w:val="a1"/>
    <w:uiPriority w:val="59"/>
    <w:rsid w:val="003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1C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151CC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151C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151CC"/>
    <w:rPr>
      <w:kern w:val="2"/>
      <w:sz w:val="24"/>
      <w:szCs w:val="24"/>
    </w:rPr>
  </w:style>
  <w:style w:type="paragraph" w:customStyle="1" w:styleId="a8">
    <w:name w:val="ランワード"/>
    <w:rsid w:val="003B747C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3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325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3254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5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30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C036\Desktop\&#27743;&#21335;&#24066;&#33258;&#21205;&#36009;&#22770;&#27231;&#12398;&#35373;&#32622;&#12395;&#20418;&#12427;&#34892;&#25919;&#36001;&#29987;&#12398;&#36024;&#20184;&#12369;&#12395;&#38306;&#12377;&#12427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E6BB-B44D-43A3-A6AA-97E3636D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江南市自動販売機の設置に係る行政財産の貸付けに関する要綱.dot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22C115</cp:lastModifiedBy>
  <cp:revision>5</cp:revision>
  <cp:lastPrinted>2018-02-06T10:16:00Z</cp:lastPrinted>
  <dcterms:created xsi:type="dcterms:W3CDTF">2018-02-14T06:19:00Z</dcterms:created>
  <dcterms:modified xsi:type="dcterms:W3CDTF">2023-03-03T06:43:00Z</dcterms:modified>
</cp:coreProperties>
</file>