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96B1" w14:textId="77777777" w:rsidR="003B4B68" w:rsidRPr="00674569" w:rsidRDefault="00EF2248" w:rsidP="003B4B6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様式第５（第６</w:t>
      </w:r>
      <w:r w:rsidR="003B4B68" w:rsidRPr="00674569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tbl>
      <w:tblPr>
        <w:tblW w:w="9132" w:type="dxa"/>
        <w:tblInd w:w="121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9132"/>
      </w:tblGrid>
      <w:tr w:rsidR="003B4B68" w14:paraId="006EADEE" w14:textId="77777777" w:rsidTr="003B4B68">
        <w:trPr>
          <w:trHeight w:val="10818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7CD" w14:textId="77777777" w:rsidR="003B4B68" w:rsidRDefault="003B4B68">
            <w:pPr>
              <w:pStyle w:val="a8"/>
              <w:wordWrap/>
              <w:spacing w:before="133"/>
              <w:rPr>
                <w:rFonts w:cs="Times New Roman"/>
                <w:spacing w:val="0"/>
                <w:kern w:val="2"/>
                <w:sz w:val="24"/>
                <w:szCs w:val="20"/>
              </w:rPr>
            </w:pPr>
          </w:p>
          <w:p w14:paraId="671214EB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</w:t>
            </w:r>
            <w:r>
              <w:rPr>
                <w:rFonts w:hint="eastAsia"/>
                <w:spacing w:val="4"/>
                <w:w w:val="200"/>
                <w:kern w:val="2"/>
                <w:sz w:val="24"/>
              </w:rPr>
              <w:t>入　札　辞　退　届</w:t>
            </w:r>
          </w:p>
          <w:p w14:paraId="3BB96638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52934CEE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　　　　　　　　　　年　　月　　日</w:t>
            </w:r>
          </w:p>
          <w:p w14:paraId="77FB3773" w14:textId="77777777" w:rsidR="003B4B68" w:rsidRDefault="003B4B68">
            <w:pPr>
              <w:pStyle w:val="a8"/>
              <w:wordWrap/>
              <w:rPr>
                <w:spacing w:val="2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江南市長</w:t>
            </w:r>
            <w:r w:rsidR="00A2045E">
              <w:rPr>
                <w:rFonts w:hint="eastAsia"/>
                <w:kern w:val="2"/>
                <w:sz w:val="24"/>
              </w:rPr>
              <w:t xml:space="preserve">　　</w:t>
            </w:r>
            <w:r w:rsidR="00A2045E">
              <w:rPr>
                <w:rFonts w:asciiTheme="minorEastAsia" w:eastAsiaTheme="minorEastAsia" w:hAnsiTheme="minorEastAsia" w:hint="eastAsia"/>
                <w:sz w:val="24"/>
                <w:szCs w:val="24"/>
              </w:rPr>
              <w:t>澤田　和延</w:t>
            </w:r>
          </w:p>
          <w:p w14:paraId="7B8B33AE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264A929F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住所</w:t>
            </w:r>
          </w:p>
          <w:p w14:paraId="15E7B3B5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氏名</w:t>
            </w:r>
            <w:r>
              <w:rPr>
                <w:rFonts w:hint="eastAsia"/>
                <w:spacing w:val="0"/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印</w:t>
            </w:r>
          </w:p>
          <w:p w14:paraId="74E5E757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32E8E479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下記について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入札の参加を申し込みしましたが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入札を辞退します。</w:t>
            </w:r>
          </w:p>
          <w:p w14:paraId="2B91D724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14F74A1C" w14:textId="77777777" w:rsidR="003B4B68" w:rsidRDefault="003B4B68">
            <w:pPr>
              <w:pStyle w:val="a8"/>
              <w:wordWrap/>
              <w:jc w:val="center"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  <w:p w14:paraId="6DE2D954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32B85E75" w14:textId="77777777" w:rsidR="003B4B68" w:rsidRPr="00FD1EC1" w:rsidRDefault="003B4B68" w:rsidP="00FD1EC1">
            <w:pPr>
              <w:pStyle w:val="a8"/>
              <w:wordWrap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１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貸付物件名</w:t>
            </w:r>
            <w:r w:rsidR="00140A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764E10">
              <w:rPr>
                <w:rFonts w:hint="eastAsia"/>
                <w:sz w:val="24"/>
                <w:szCs w:val="24"/>
              </w:rPr>
              <w:t>交通児童遊園自動販売機設置箇所貸付け</w:t>
            </w:r>
          </w:p>
          <w:p w14:paraId="660C7A8E" w14:textId="77777777" w:rsidR="003B4B68" w:rsidRPr="00140A77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07C68171" w14:textId="77777777" w:rsidR="003B4B68" w:rsidRDefault="003B4B68" w:rsidP="003B4B68">
            <w:pPr>
              <w:ind w:firstLineChars="100" w:firstLine="24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２　</w:t>
            </w:r>
            <w:r w:rsidRPr="00FD1EC1">
              <w:rPr>
                <w:rFonts w:asciiTheme="minorEastAsia" w:eastAsiaTheme="minorEastAsia" w:hAnsiTheme="minorEastAsia" w:hint="eastAsia"/>
                <w:w w:val="55"/>
                <w:kern w:val="0"/>
                <w:sz w:val="24"/>
                <w:szCs w:val="24"/>
                <w:fitText w:val="1200" w:id="852239872"/>
              </w:rPr>
              <w:t>設置場所又は所在</w:t>
            </w:r>
            <w:r w:rsidRPr="00FD1EC1">
              <w:rPr>
                <w:rFonts w:asciiTheme="minorEastAsia" w:eastAsiaTheme="minorEastAsia" w:hAnsiTheme="minorEastAsia" w:hint="eastAsia"/>
                <w:spacing w:val="9"/>
                <w:w w:val="55"/>
                <w:kern w:val="0"/>
                <w:sz w:val="24"/>
                <w:szCs w:val="24"/>
                <w:fitText w:val="1200" w:id="852239872"/>
              </w:rPr>
              <w:t>地</w:t>
            </w:r>
            <w:r w:rsidR="00140A7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="00FD1EC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交通児童遊園内指定設置箇所（屋外テント前）</w:t>
            </w:r>
          </w:p>
          <w:p w14:paraId="65607615" w14:textId="77777777" w:rsidR="003B4B68" w:rsidRPr="00140A77" w:rsidRDefault="003B4B68" w:rsidP="003B4B6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9F0003" w14:textId="4936F89A" w:rsidR="003B4B68" w:rsidRPr="00674569" w:rsidRDefault="003B4B68" w:rsidP="00396FD4">
            <w:pPr>
              <w:ind w:firstLineChars="250" w:firstLine="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入札年月日</w:t>
            </w:r>
            <w:r w:rsidR="00A2045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FD1EC1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4C386D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FD1EC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4C386D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  <w:r w:rsidR="00FD1EC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C386D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２４</w:t>
            </w:r>
            <w:r w:rsidR="00396FD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14:paraId="2ED03AA6" w14:textId="77777777" w:rsidR="003B4B68" w:rsidRP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0566B7B1" w14:textId="77777777" w:rsidR="003B4B68" w:rsidRDefault="003B4B68">
            <w:pPr>
              <w:pStyle w:val="a8"/>
              <w:wordWrap/>
              <w:rPr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４　</w:t>
            </w:r>
            <w:r w:rsidRPr="00A56F63">
              <w:rPr>
                <w:rFonts w:hint="eastAsia"/>
                <w:spacing w:val="30"/>
                <w:sz w:val="24"/>
                <w:fitText w:val="1200" w:id="852239873"/>
              </w:rPr>
              <w:t>辞退理由</w:t>
            </w:r>
          </w:p>
          <w:p w14:paraId="50A1BC6B" w14:textId="77777777"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14:paraId="67C63AC5" w14:textId="77777777"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14:paraId="3AC998F8" w14:textId="77777777"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14:paraId="62FE302B" w14:textId="77777777"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14:paraId="4C8AC5CD" w14:textId="77777777"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14:paraId="02D31DB2" w14:textId="77777777"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14:paraId="7826EF6E" w14:textId="77777777"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14:paraId="08BC50E5" w14:textId="77777777"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14:paraId="3B780409" w14:textId="77777777"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14:paraId="063F9282" w14:textId="77777777" w:rsidR="003B4B68" w:rsidRDefault="003B4B68">
            <w:pPr>
              <w:pStyle w:val="a8"/>
              <w:wordWrap/>
              <w:rPr>
                <w:kern w:val="2"/>
                <w:sz w:val="24"/>
              </w:rPr>
            </w:pPr>
          </w:p>
          <w:p w14:paraId="4FE43268" w14:textId="77777777"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</w:tc>
      </w:tr>
    </w:tbl>
    <w:p w14:paraId="31133763" w14:textId="77777777" w:rsidR="00C41889" w:rsidRPr="00674569" w:rsidRDefault="00C41889" w:rsidP="00691EFE">
      <w:pPr>
        <w:rPr>
          <w:rFonts w:asciiTheme="minorEastAsia" w:eastAsiaTheme="minorEastAsia" w:hAnsiTheme="minorEastAsia"/>
          <w:sz w:val="24"/>
          <w:szCs w:val="24"/>
        </w:rPr>
      </w:pPr>
    </w:p>
    <w:sectPr w:rsidR="00C41889" w:rsidRPr="00674569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DC37" w14:textId="77777777" w:rsidR="00FC5D33" w:rsidRDefault="00FC5D33" w:rsidP="00233254">
      <w:r>
        <w:separator/>
      </w:r>
    </w:p>
  </w:endnote>
  <w:endnote w:type="continuationSeparator" w:id="0">
    <w:p w14:paraId="0B4AE3C2" w14:textId="77777777" w:rsidR="00FC5D33" w:rsidRDefault="00FC5D33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8D05" w14:textId="77777777" w:rsidR="00FC5D33" w:rsidRDefault="00FC5D33" w:rsidP="00233254">
      <w:r>
        <w:separator/>
      </w:r>
    </w:p>
  </w:footnote>
  <w:footnote w:type="continuationSeparator" w:id="0">
    <w:p w14:paraId="22270C87" w14:textId="77777777" w:rsidR="00FC5D33" w:rsidRDefault="00FC5D33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A2"/>
    <w:rsid w:val="0001778E"/>
    <w:rsid w:val="000531DE"/>
    <w:rsid w:val="000913FB"/>
    <w:rsid w:val="0009287F"/>
    <w:rsid w:val="000B130D"/>
    <w:rsid w:val="000C1A35"/>
    <w:rsid w:val="000F09F8"/>
    <w:rsid w:val="00106490"/>
    <w:rsid w:val="00110984"/>
    <w:rsid w:val="00117C32"/>
    <w:rsid w:val="00140A77"/>
    <w:rsid w:val="00162905"/>
    <w:rsid w:val="001724FA"/>
    <w:rsid w:val="001A0415"/>
    <w:rsid w:val="001A544C"/>
    <w:rsid w:val="001B4EAF"/>
    <w:rsid w:val="001C38A1"/>
    <w:rsid w:val="001D158A"/>
    <w:rsid w:val="001E2ACD"/>
    <w:rsid w:val="001F5B4C"/>
    <w:rsid w:val="002101E9"/>
    <w:rsid w:val="00233254"/>
    <w:rsid w:val="002500A0"/>
    <w:rsid w:val="00253DEC"/>
    <w:rsid w:val="002638C5"/>
    <w:rsid w:val="002B0D38"/>
    <w:rsid w:val="002C1318"/>
    <w:rsid w:val="002C1EF4"/>
    <w:rsid w:val="002D74B2"/>
    <w:rsid w:val="002E22F2"/>
    <w:rsid w:val="0031349F"/>
    <w:rsid w:val="003174BE"/>
    <w:rsid w:val="0033452F"/>
    <w:rsid w:val="00340C43"/>
    <w:rsid w:val="0035766D"/>
    <w:rsid w:val="003843BF"/>
    <w:rsid w:val="00396FD4"/>
    <w:rsid w:val="003A2282"/>
    <w:rsid w:val="003B4B68"/>
    <w:rsid w:val="003B747C"/>
    <w:rsid w:val="003D4AB8"/>
    <w:rsid w:val="003D7B92"/>
    <w:rsid w:val="00403818"/>
    <w:rsid w:val="00412111"/>
    <w:rsid w:val="0041520C"/>
    <w:rsid w:val="00417157"/>
    <w:rsid w:val="004241F6"/>
    <w:rsid w:val="00445679"/>
    <w:rsid w:val="00451400"/>
    <w:rsid w:val="00464DD2"/>
    <w:rsid w:val="00472B7C"/>
    <w:rsid w:val="00477E73"/>
    <w:rsid w:val="00480D74"/>
    <w:rsid w:val="004A257E"/>
    <w:rsid w:val="004B0F7A"/>
    <w:rsid w:val="004C386D"/>
    <w:rsid w:val="004C482D"/>
    <w:rsid w:val="004D09D4"/>
    <w:rsid w:val="004D4136"/>
    <w:rsid w:val="004D71C2"/>
    <w:rsid w:val="004F74CF"/>
    <w:rsid w:val="00522288"/>
    <w:rsid w:val="005236AF"/>
    <w:rsid w:val="0053047B"/>
    <w:rsid w:val="00531B81"/>
    <w:rsid w:val="00546A0E"/>
    <w:rsid w:val="00590FE3"/>
    <w:rsid w:val="005A14A7"/>
    <w:rsid w:val="005A2507"/>
    <w:rsid w:val="005A4FEB"/>
    <w:rsid w:val="005D257E"/>
    <w:rsid w:val="005E73FF"/>
    <w:rsid w:val="00602EA1"/>
    <w:rsid w:val="00627EC9"/>
    <w:rsid w:val="006323E5"/>
    <w:rsid w:val="006530D5"/>
    <w:rsid w:val="00654156"/>
    <w:rsid w:val="00657B86"/>
    <w:rsid w:val="0066097B"/>
    <w:rsid w:val="00667050"/>
    <w:rsid w:val="00674569"/>
    <w:rsid w:val="0067623D"/>
    <w:rsid w:val="00676557"/>
    <w:rsid w:val="00680FA9"/>
    <w:rsid w:val="00691EFE"/>
    <w:rsid w:val="006C6A1C"/>
    <w:rsid w:val="006D49F1"/>
    <w:rsid w:val="006E6787"/>
    <w:rsid w:val="00733D82"/>
    <w:rsid w:val="00747BA7"/>
    <w:rsid w:val="00764E10"/>
    <w:rsid w:val="007707F5"/>
    <w:rsid w:val="00770CDA"/>
    <w:rsid w:val="00795C6B"/>
    <w:rsid w:val="007A37A6"/>
    <w:rsid w:val="007B41F0"/>
    <w:rsid w:val="007C2DBD"/>
    <w:rsid w:val="007E6798"/>
    <w:rsid w:val="007E7862"/>
    <w:rsid w:val="007F1F87"/>
    <w:rsid w:val="007F3402"/>
    <w:rsid w:val="007F7E55"/>
    <w:rsid w:val="00835BD6"/>
    <w:rsid w:val="00862FA8"/>
    <w:rsid w:val="00874351"/>
    <w:rsid w:val="008B27F6"/>
    <w:rsid w:val="008C7B94"/>
    <w:rsid w:val="00900EB2"/>
    <w:rsid w:val="00906368"/>
    <w:rsid w:val="00920BD4"/>
    <w:rsid w:val="00930BBA"/>
    <w:rsid w:val="0093199E"/>
    <w:rsid w:val="00940897"/>
    <w:rsid w:val="009570B9"/>
    <w:rsid w:val="0098585F"/>
    <w:rsid w:val="00994228"/>
    <w:rsid w:val="009A26DB"/>
    <w:rsid w:val="009D4543"/>
    <w:rsid w:val="009D5346"/>
    <w:rsid w:val="009E08C5"/>
    <w:rsid w:val="009E14D7"/>
    <w:rsid w:val="009E7738"/>
    <w:rsid w:val="009F36B4"/>
    <w:rsid w:val="00A03CA4"/>
    <w:rsid w:val="00A2045E"/>
    <w:rsid w:val="00A23D69"/>
    <w:rsid w:val="00A56F63"/>
    <w:rsid w:val="00A574FD"/>
    <w:rsid w:val="00A64894"/>
    <w:rsid w:val="00A731EF"/>
    <w:rsid w:val="00AA069E"/>
    <w:rsid w:val="00AB0080"/>
    <w:rsid w:val="00AB12F8"/>
    <w:rsid w:val="00AD4A53"/>
    <w:rsid w:val="00AD5B4A"/>
    <w:rsid w:val="00AE1D4C"/>
    <w:rsid w:val="00B4009B"/>
    <w:rsid w:val="00B43E21"/>
    <w:rsid w:val="00B54098"/>
    <w:rsid w:val="00B73ADE"/>
    <w:rsid w:val="00B838C8"/>
    <w:rsid w:val="00B90B7D"/>
    <w:rsid w:val="00B91A71"/>
    <w:rsid w:val="00B93D22"/>
    <w:rsid w:val="00BC058E"/>
    <w:rsid w:val="00C0375B"/>
    <w:rsid w:val="00C41889"/>
    <w:rsid w:val="00C53B6F"/>
    <w:rsid w:val="00C602BE"/>
    <w:rsid w:val="00CA4702"/>
    <w:rsid w:val="00CB0A47"/>
    <w:rsid w:val="00CC2D55"/>
    <w:rsid w:val="00CE17F2"/>
    <w:rsid w:val="00CE40E4"/>
    <w:rsid w:val="00CE4CD6"/>
    <w:rsid w:val="00CE5134"/>
    <w:rsid w:val="00D16E22"/>
    <w:rsid w:val="00D33493"/>
    <w:rsid w:val="00D36827"/>
    <w:rsid w:val="00D51E84"/>
    <w:rsid w:val="00D70773"/>
    <w:rsid w:val="00D758C3"/>
    <w:rsid w:val="00D84639"/>
    <w:rsid w:val="00D8773C"/>
    <w:rsid w:val="00D95911"/>
    <w:rsid w:val="00DC1873"/>
    <w:rsid w:val="00DE13C8"/>
    <w:rsid w:val="00DE3D43"/>
    <w:rsid w:val="00DF4C99"/>
    <w:rsid w:val="00E1446C"/>
    <w:rsid w:val="00E41EF5"/>
    <w:rsid w:val="00E4575B"/>
    <w:rsid w:val="00E53188"/>
    <w:rsid w:val="00E76108"/>
    <w:rsid w:val="00E816CC"/>
    <w:rsid w:val="00E90091"/>
    <w:rsid w:val="00EA6604"/>
    <w:rsid w:val="00EB5BA2"/>
    <w:rsid w:val="00EF2248"/>
    <w:rsid w:val="00F066FC"/>
    <w:rsid w:val="00F11DA0"/>
    <w:rsid w:val="00F145D4"/>
    <w:rsid w:val="00F151CC"/>
    <w:rsid w:val="00F22626"/>
    <w:rsid w:val="00F27589"/>
    <w:rsid w:val="00F610E1"/>
    <w:rsid w:val="00F730B7"/>
    <w:rsid w:val="00F77C48"/>
    <w:rsid w:val="00FB06B8"/>
    <w:rsid w:val="00FC5D33"/>
    <w:rsid w:val="00FC7B0E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29A2D"/>
  <w15:docId w15:val="{BDD3BB54-5F39-4DF1-83E7-68149F5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30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422D-7EC0-4ECF-BACD-670EA0C4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22N029</cp:lastModifiedBy>
  <cp:revision>9</cp:revision>
  <cp:lastPrinted>2018-02-06T10:16:00Z</cp:lastPrinted>
  <dcterms:created xsi:type="dcterms:W3CDTF">2018-02-14T06:20:00Z</dcterms:created>
  <dcterms:modified xsi:type="dcterms:W3CDTF">2025-08-25T07:18:00Z</dcterms:modified>
</cp:coreProperties>
</file>